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69" w:rsidRPr="00191D08" w:rsidRDefault="00F216AE" w:rsidP="00F216AE">
      <w:pPr>
        <w:jc w:val="right"/>
        <w:rPr>
          <w:noProof/>
          <w:sz w:val="24"/>
          <w:szCs w:val="24"/>
        </w:rPr>
      </w:pPr>
      <w:r w:rsidRPr="00191D08">
        <w:rPr>
          <w:noProof/>
          <w:sz w:val="24"/>
          <w:szCs w:val="24"/>
        </w:rPr>
        <w:t>Таблица 1</w:t>
      </w:r>
    </w:p>
    <w:p w:rsidR="00FC0469" w:rsidRDefault="00BA1AD7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C0469" w:rsidRDefault="00BA1AD7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C0469" w:rsidRDefault="00BA1AD7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01.11.2024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30.11.2024</w:t>
      </w:r>
    </w:p>
    <w:p w:rsidR="00FC0469" w:rsidRDefault="00FC0469">
      <w:pPr>
        <w:jc w:val="center"/>
        <w:rPr>
          <w:noProof/>
          <w:sz w:val="18"/>
          <w:lang w:val="en-US"/>
        </w:rPr>
      </w:pPr>
    </w:p>
    <w:tbl>
      <w:tblPr>
        <w:tblpPr w:leftFromText="180" w:rightFromText="180" w:vertAnchor="text" w:tblpY="1"/>
        <w:tblOverlap w:val="never"/>
        <w:tblW w:w="106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85"/>
        <w:gridCol w:w="1585"/>
      </w:tblGrid>
      <w:tr w:rsidR="00F216AE" w:rsidTr="00F216AE">
        <w:trPr>
          <w:cantSplit/>
          <w:trHeight w:val="677"/>
        </w:trPr>
        <w:tc>
          <w:tcPr>
            <w:tcW w:w="7513" w:type="dxa"/>
          </w:tcPr>
          <w:p w:rsidR="00F216AE" w:rsidRDefault="00F216AE" w:rsidP="00F216AE">
            <w:pPr>
              <w:jc w:val="center"/>
              <w:rPr>
                <w:noProof/>
                <w:sz w:val="18"/>
                <w:lang w:val="en-US"/>
              </w:rPr>
            </w:pPr>
          </w:p>
          <w:p w:rsidR="00F216AE" w:rsidRDefault="00F216AE" w:rsidP="00F216A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85" w:type="dxa"/>
            <w:vAlign w:val="center"/>
          </w:tcPr>
          <w:p w:rsidR="00F216AE" w:rsidRDefault="00F216AE" w:rsidP="00F216A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85" w:type="dxa"/>
          </w:tcPr>
          <w:p w:rsidR="00F216AE" w:rsidRDefault="00191D08" w:rsidP="00F216AE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Pr="00191D08" w:rsidRDefault="00F216AE" w:rsidP="00F216AE">
            <w:pPr>
              <w:jc w:val="center"/>
              <w:rPr>
                <w:b/>
                <w:i/>
                <w:noProof/>
                <w:sz w:val="18"/>
              </w:rPr>
            </w:pPr>
            <w:r w:rsidRPr="00191D08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Pr="00191D08" w:rsidRDefault="00F216AE" w:rsidP="00F216AE">
            <w:pPr>
              <w:jc w:val="center"/>
              <w:rPr>
                <w:b/>
                <w:i/>
                <w:noProof/>
                <w:sz w:val="18"/>
              </w:rPr>
            </w:pPr>
            <w:r w:rsidRPr="00191D08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F216AE" w:rsidRPr="00191D08" w:rsidRDefault="00191D08" w:rsidP="00F216AE">
            <w:pPr>
              <w:jc w:val="center"/>
              <w:rPr>
                <w:b/>
                <w:i/>
                <w:noProof/>
                <w:sz w:val="18"/>
              </w:rPr>
            </w:pPr>
            <w:r w:rsidRPr="00191D08">
              <w:rPr>
                <w:b/>
                <w:i/>
                <w:noProof/>
                <w:sz w:val="18"/>
              </w:rPr>
              <w:t>3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</w:t>
            </w:r>
            <w:r w:rsidR="001F13CC">
              <w:rPr>
                <w:noProof/>
                <w:sz w:val="18"/>
              </w:rPr>
              <w:t>,</w:t>
            </w:r>
            <w:r>
              <w:rPr>
                <w:noProof/>
                <w:sz w:val="18"/>
              </w:rPr>
              <w:t>2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0002.0007.0069.0280 Трудовой стаж и трудовые книжки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85" w:type="dxa"/>
          </w:tcPr>
          <w:p w:rsidR="00F216AE" w:rsidRDefault="00846012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85" w:type="dxa"/>
          </w:tcPr>
          <w:p w:rsidR="00F216AE" w:rsidRDefault="00846012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2,7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85" w:type="dxa"/>
          </w:tcPr>
          <w:p w:rsidR="00F216AE" w:rsidRDefault="00057DF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62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6,3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85" w:type="dxa"/>
          </w:tcPr>
          <w:p w:rsidR="00F216AE" w:rsidRDefault="00670052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6,2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85" w:type="dxa"/>
          </w:tcPr>
          <w:p w:rsidR="00F216AE" w:rsidRDefault="00164BBF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2,4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85" w:type="dxa"/>
          </w:tcPr>
          <w:p w:rsidR="00F216AE" w:rsidRDefault="00552CBC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85" w:type="dxa"/>
          </w:tcPr>
          <w:p w:rsidR="00F216AE" w:rsidRDefault="00703C0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198</w:t>
            </w:r>
          </w:p>
        </w:tc>
        <w:tc>
          <w:tcPr>
            <w:tcW w:w="1585" w:type="dxa"/>
          </w:tcPr>
          <w:p w:rsidR="00F216AE" w:rsidRDefault="002922DA" w:rsidP="00D8721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20,</w:t>
            </w:r>
            <w:r w:rsidR="00D87215">
              <w:rPr>
                <w:noProof/>
                <w:sz w:val="18"/>
              </w:rPr>
              <w:t>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216AE" w:rsidTr="002922DA">
        <w:trPr>
          <w:cantSplit/>
          <w:trHeight w:val="112"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86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8,7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85" w:type="dxa"/>
          </w:tcPr>
          <w:p w:rsidR="00F216AE" w:rsidRDefault="00057DF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193</w:t>
            </w:r>
          </w:p>
        </w:tc>
        <w:tc>
          <w:tcPr>
            <w:tcW w:w="1585" w:type="dxa"/>
          </w:tcPr>
          <w:p w:rsidR="00F216AE" w:rsidRDefault="002922DA" w:rsidP="00D8721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19,</w:t>
            </w:r>
            <w:r w:rsidR="00D87215">
              <w:rPr>
                <w:noProof/>
                <w:sz w:val="18"/>
              </w:rPr>
              <w:t>6</w:t>
            </w:r>
            <w:bookmarkStart w:id="0" w:name="_GoBack"/>
            <w:bookmarkEnd w:id="0"/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85" w:type="dxa"/>
          </w:tcPr>
          <w:p w:rsidR="00F216AE" w:rsidRDefault="001B66E8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3,4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85" w:type="dxa"/>
          </w:tcPr>
          <w:p w:rsidR="00F216AE" w:rsidRDefault="00552CBC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85" w:type="dxa"/>
          </w:tcPr>
          <w:p w:rsidR="00F216AE" w:rsidRDefault="001B66E8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85" w:type="dxa"/>
          </w:tcPr>
          <w:p w:rsidR="00F216AE" w:rsidRDefault="00057DF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3,3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85" w:type="dxa"/>
          </w:tcPr>
          <w:p w:rsidR="00F216AE" w:rsidRDefault="00F216AE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85" w:type="dxa"/>
          </w:tcPr>
          <w:p w:rsidR="00F216AE" w:rsidRDefault="00057DF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85" w:type="dxa"/>
          </w:tcPr>
          <w:p w:rsidR="00F216AE" w:rsidRDefault="00057DF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Default="00F216AE" w:rsidP="00F216A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85" w:type="dxa"/>
          </w:tcPr>
          <w:p w:rsidR="00F216AE" w:rsidRDefault="00057DF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140</w:t>
            </w:r>
          </w:p>
        </w:tc>
        <w:tc>
          <w:tcPr>
            <w:tcW w:w="1585" w:type="dxa"/>
          </w:tcPr>
          <w:p w:rsidR="00F216AE" w:rsidRDefault="002922DA" w:rsidP="00191D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14,1</w:t>
            </w:r>
          </w:p>
        </w:tc>
      </w:tr>
      <w:tr w:rsidR="00F216AE" w:rsidTr="00F216AE">
        <w:trPr>
          <w:cantSplit/>
        </w:trPr>
        <w:tc>
          <w:tcPr>
            <w:tcW w:w="7513" w:type="dxa"/>
          </w:tcPr>
          <w:p w:rsidR="00F216AE" w:rsidRPr="00191D08" w:rsidRDefault="00F216AE" w:rsidP="00191D08">
            <w:pPr>
              <w:jc w:val="right"/>
              <w:rPr>
                <w:b/>
                <w:noProof/>
                <w:sz w:val="18"/>
              </w:rPr>
            </w:pPr>
            <w:r w:rsidRPr="00191D08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85" w:type="dxa"/>
          </w:tcPr>
          <w:p w:rsidR="00F216AE" w:rsidRPr="00191D08" w:rsidRDefault="00287A63" w:rsidP="00191D08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990</w:t>
            </w:r>
          </w:p>
        </w:tc>
        <w:tc>
          <w:tcPr>
            <w:tcW w:w="1585" w:type="dxa"/>
          </w:tcPr>
          <w:p w:rsidR="00F216AE" w:rsidRPr="00191D08" w:rsidRDefault="00191D08" w:rsidP="00191D08">
            <w:pPr>
              <w:jc w:val="center"/>
              <w:rPr>
                <w:b/>
                <w:noProof/>
                <w:sz w:val="18"/>
              </w:rPr>
            </w:pPr>
            <w:r w:rsidRPr="00191D08">
              <w:rPr>
                <w:b/>
                <w:noProof/>
                <w:sz w:val="18"/>
              </w:rPr>
              <w:t>100</w:t>
            </w:r>
          </w:p>
        </w:tc>
      </w:tr>
    </w:tbl>
    <w:p w:rsidR="00FC0469" w:rsidRDefault="00FC0469">
      <w:pPr>
        <w:rPr>
          <w:noProof/>
        </w:rPr>
      </w:pPr>
    </w:p>
    <w:p w:rsidR="00FC0469" w:rsidRDefault="00FC0469">
      <w:pPr>
        <w:rPr>
          <w:noProof/>
        </w:rPr>
      </w:pPr>
    </w:p>
    <w:p w:rsidR="00FC0469" w:rsidRDefault="00FC0469">
      <w:pPr>
        <w:rPr>
          <w:noProof/>
        </w:rPr>
      </w:pPr>
    </w:p>
    <w:p w:rsidR="00BA1AD7" w:rsidRDefault="00BA1AD7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191D08">
        <w:rPr>
          <w:noProof/>
          <w:sz w:val="24"/>
        </w:rPr>
        <w:t xml:space="preserve">                                                                   </w:t>
      </w:r>
      <w:r>
        <w:rPr>
          <w:noProof/>
          <w:sz w:val="24"/>
        </w:rPr>
        <w:t>Мартынюк Г.П.</w:t>
      </w:r>
    </w:p>
    <w:sectPr w:rsidR="00BA1AD7" w:rsidSect="00F216AE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D7"/>
    <w:rsid w:val="00057DFA"/>
    <w:rsid w:val="00164BBF"/>
    <w:rsid w:val="00191D08"/>
    <w:rsid w:val="001B66E8"/>
    <w:rsid w:val="001F13CC"/>
    <w:rsid w:val="00287A63"/>
    <w:rsid w:val="002922DA"/>
    <w:rsid w:val="00552CBC"/>
    <w:rsid w:val="00670052"/>
    <w:rsid w:val="00703C0A"/>
    <w:rsid w:val="00846012"/>
    <w:rsid w:val="00BA1AD7"/>
    <w:rsid w:val="00CD0D42"/>
    <w:rsid w:val="00D87215"/>
    <w:rsid w:val="00D872C0"/>
    <w:rsid w:val="00F216AE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5E0D-3F8D-4C51-B629-155A414D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A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35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17</cp:revision>
  <cp:lastPrinted>2024-12-02T07:57:00Z</cp:lastPrinted>
  <dcterms:created xsi:type="dcterms:W3CDTF">2024-12-02T06:49:00Z</dcterms:created>
  <dcterms:modified xsi:type="dcterms:W3CDTF">2024-12-02T07:59:00Z</dcterms:modified>
</cp:coreProperties>
</file>